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01A" w:rsidRPr="00D818B3" w:rsidRDefault="009D401A" w:rsidP="00D818B3">
      <w:pPr>
        <w:spacing w:after="0"/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World Championship </w:t>
      </w:r>
      <w:r w:rsidRPr="00D818B3">
        <w:rPr>
          <w:b/>
          <w:u w:val="single"/>
        </w:rPr>
        <w:t>Show</w:t>
      </w:r>
    </w:p>
    <w:p w:rsidR="009D401A" w:rsidRDefault="009D401A" w:rsidP="007137B5">
      <w:pPr>
        <w:spacing w:after="0"/>
        <w:rPr>
          <w:b/>
          <w:u w:val="single"/>
        </w:rPr>
      </w:pPr>
    </w:p>
    <w:p w:rsidR="009D401A" w:rsidRDefault="009D401A" w:rsidP="007137B5">
      <w:pPr>
        <w:spacing w:after="0"/>
        <w:rPr>
          <w:b/>
          <w:u w:val="single"/>
        </w:rPr>
      </w:pPr>
    </w:p>
    <w:p w:rsidR="009D401A" w:rsidRPr="007137B5" w:rsidRDefault="009D401A" w:rsidP="007137B5">
      <w:pPr>
        <w:spacing w:after="0"/>
        <w:rPr>
          <w:b/>
          <w:u w:val="single"/>
        </w:rPr>
      </w:pPr>
      <w:r w:rsidRPr="007137B5">
        <w:rPr>
          <w:b/>
          <w:u w:val="single"/>
        </w:rPr>
        <w:t>LuAnn Bickford</w:t>
      </w:r>
    </w:p>
    <w:p w:rsidR="009D401A" w:rsidRPr="007137B5" w:rsidRDefault="009D401A" w:rsidP="007137B5">
      <w:pPr>
        <w:spacing w:after="0"/>
      </w:pPr>
      <w:r w:rsidRPr="007137B5">
        <w:t>3rd Non-Pro Masters Western Horsemanship</w:t>
      </w:r>
    </w:p>
    <w:p w:rsidR="009D401A" w:rsidRPr="007137B5" w:rsidRDefault="009D401A" w:rsidP="007137B5">
      <w:pPr>
        <w:spacing w:after="0"/>
      </w:pPr>
      <w:r w:rsidRPr="007137B5">
        <w:t>4th Non-Pro 35 &amp; Over Showmanship</w:t>
      </w:r>
    </w:p>
    <w:p w:rsidR="009D401A" w:rsidRPr="007137B5" w:rsidRDefault="009D401A" w:rsidP="007137B5">
      <w:pPr>
        <w:spacing w:after="0"/>
      </w:pPr>
      <w:r w:rsidRPr="007137B5">
        <w:t>5th Non-Pro Masters Trail</w:t>
      </w:r>
    </w:p>
    <w:p w:rsidR="009D401A" w:rsidRPr="007137B5" w:rsidRDefault="009D401A" w:rsidP="007137B5">
      <w:pPr>
        <w:spacing w:after="0"/>
      </w:pPr>
      <w:r w:rsidRPr="007137B5">
        <w:t>7th Non-Pro Masters Western Riding</w:t>
      </w:r>
    </w:p>
    <w:p w:rsidR="009D401A" w:rsidRDefault="009D401A" w:rsidP="007137B5">
      <w:pPr>
        <w:spacing w:after="0"/>
      </w:pPr>
      <w:r w:rsidRPr="007137B5">
        <w:t>10th Non-Pro Masters Trail</w:t>
      </w:r>
    </w:p>
    <w:p w:rsidR="009D401A" w:rsidRDefault="009D401A" w:rsidP="007137B5">
      <w:pPr>
        <w:spacing w:after="0"/>
      </w:pPr>
    </w:p>
    <w:p w:rsidR="009D401A" w:rsidRPr="00095DF7" w:rsidRDefault="009D401A" w:rsidP="00095DF7">
      <w:pPr>
        <w:spacing w:after="0"/>
        <w:rPr>
          <w:b/>
          <w:u w:val="single"/>
        </w:rPr>
      </w:pPr>
      <w:r w:rsidRPr="00095DF7">
        <w:rPr>
          <w:b/>
          <w:u w:val="single"/>
        </w:rPr>
        <w:t>Tristanna Bickford</w:t>
      </w:r>
    </w:p>
    <w:p w:rsidR="009D401A" w:rsidRDefault="009D401A" w:rsidP="00095DF7">
      <w:pPr>
        <w:spacing w:after="0"/>
      </w:pPr>
      <w:r>
        <w:t>World Champion Non-Pro Saddle Seat Equitation</w:t>
      </w:r>
    </w:p>
    <w:p w:rsidR="009D401A" w:rsidRDefault="009D401A" w:rsidP="00095DF7">
      <w:pPr>
        <w:spacing w:after="0"/>
      </w:pPr>
      <w:r>
        <w:t>Reserve World Champion Non-Pro Western Riding</w:t>
      </w:r>
    </w:p>
    <w:p w:rsidR="009D401A" w:rsidRDefault="009D401A" w:rsidP="00095DF7">
      <w:pPr>
        <w:spacing w:after="0"/>
      </w:pPr>
      <w:r>
        <w:t>3rd Non-Pro Trail</w:t>
      </w:r>
    </w:p>
    <w:p w:rsidR="009D401A" w:rsidRDefault="009D401A" w:rsidP="00095DF7">
      <w:pPr>
        <w:spacing w:after="0"/>
      </w:pPr>
      <w:r>
        <w:t>3rd Non-Pro Bareback Horsemanship</w:t>
      </w:r>
    </w:p>
    <w:p w:rsidR="009D401A" w:rsidRDefault="009D401A" w:rsidP="00095DF7">
      <w:pPr>
        <w:spacing w:after="0"/>
      </w:pPr>
      <w:r>
        <w:t>3rd Open Senior Western Riding</w:t>
      </w:r>
    </w:p>
    <w:p w:rsidR="009D401A" w:rsidRDefault="009D401A" w:rsidP="00095DF7">
      <w:pPr>
        <w:spacing w:after="0"/>
      </w:pPr>
      <w:r>
        <w:t>7th Non-Pro Western Horsemanship</w:t>
      </w:r>
    </w:p>
    <w:p w:rsidR="009D401A" w:rsidRDefault="009D401A" w:rsidP="00095DF7">
      <w:pPr>
        <w:spacing w:after="0"/>
      </w:pPr>
      <w:r>
        <w:t>9th Non-Pro Showmanship at Halter</w:t>
      </w:r>
    </w:p>
    <w:p w:rsidR="009D401A" w:rsidRDefault="009D401A" w:rsidP="007137B5">
      <w:pPr>
        <w:spacing w:after="0"/>
      </w:pPr>
    </w:p>
    <w:p w:rsidR="009D401A" w:rsidRPr="00095DF7" w:rsidRDefault="009D401A" w:rsidP="00095DF7">
      <w:pPr>
        <w:spacing w:after="0"/>
        <w:rPr>
          <w:b/>
          <w:u w:val="single"/>
        </w:rPr>
      </w:pPr>
      <w:r w:rsidRPr="00095DF7">
        <w:rPr>
          <w:b/>
          <w:u w:val="single"/>
        </w:rPr>
        <w:t>Margi</w:t>
      </w:r>
      <w:r>
        <w:rPr>
          <w:b/>
          <w:u w:val="single"/>
        </w:rPr>
        <w:t>e</w:t>
      </w:r>
      <w:r w:rsidRPr="00095DF7">
        <w:rPr>
          <w:b/>
          <w:u w:val="single"/>
        </w:rPr>
        <w:t xml:space="preserve"> Billau</w:t>
      </w:r>
    </w:p>
    <w:p w:rsidR="009D401A" w:rsidRPr="00095DF7" w:rsidRDefault="009D401A" w:rsidP="00095DF7">
      <w:pPr>
        <w:spacing w:after="0"/>
      </w:pPr>
      <w:r w:rsidRPr="00095DF7">
        <w:t>7</w:t>
      </w:r>
      <w:r w:rsidRPr="00095DF7">
        <w:rPr>
          <w:vertAlign w:val="superscript"/>
        </w:rPr>
        <w:t>th</w:t>
      </w:r>
      <w:r w:rsidRPr="00095DF7">
        <w:t xml:space="preserve"> Hunter in Hand Yearling Colts</w:t>
      </w:r>
    </w:p>
    <w:p w:rsidR="009D401A" w:rsidRPr="00095DF7" w:rsidRDefault="009D401A" w:rsidP="00095DF7">
      <w:pPr>
        <w:spacing w:after="0"/>
      </w:pPr>
      <w:r w:rsidRPr="00095DF7">
        <w:t>9</w:t>
      </w:r>
      <w:r w:rsidRPr="00095DF7">
        <w:rPr>
          <w:vertAlign w:val="superscript"/>
        </w:rPr>
        <w:t>th</w:t>
      </w:r>
      <w:r w:rsidRPr="00095DF7">
        <w:t xml:space="preserve"> Yearling Longe Line, Hunter</w:t>
      </w:r>
    </w:p>
    <w:p w:rsidR="009D401A" w:rsidRPr="00095DF7" w:rsidRDefault="009D401A" w:rsidP="00095DF7">
      <w:pPr>
        <w:spacing w:after="0"/>
      </w:pPr>
    </w:p>
    <w:p w:rsidR="009D401A" w:rsidRPr="00095DF7" w:rsidRDefault="009D401A" w:rsidP="00095DF7">
      <w:pPr>
        <w:spacing w:after="0"/>
        <w:rPr>
          <w:b/>
          <w:u w:val="single"/>
        </w:rPr>
      </w:pPr>
      <w:r w:rsidRPr="00095DF7">
        <w:rPr>
          <w:b/>
          <w:u w:val="single"/>
        </w:rPr>
        <w:t>Jeff Coen</w:t>
      </w:r>
    </w:p>
    <w:p w:rsidR="009D401A" w:rsidRPr="00095DF7" w:rsidRDefault="009D401A" w:rsidP="00095DF7">
      <w:pPr>
        <w:spacing w:after="0"/>
      </w:pPr>
      <w:r w:rsidRPr="00095DF7">
        <w:t>10</w:t>
      </w:r>
      <w:r w:rsidRPr="00095DF7">
        <w:rPr>
          <w:vertAlign w:val="superscript"/>
        </w:rPr>
        <w:t>th</w:t>
      </w:r>
      <w:r w:rsidRPr="00095DF7">
        <w:t xml:space="preserve"> Non-Pro Saddle Seat Pleasure</w:t>
      </w:r>
    </w:p>
    <w:p w:rsidR="009D401A" w:rsidRDefault="009D401A" w:rsidP="007137B5">
      <w:pPr>
        <w:spacing w:after="0"/>
      </w:pPr>
    </w:p>
    <w:p w:rsidR="009D401A" w:rsidRPr="00095DF7" w:rsidRDefault="009D401A" w:rsidP="00095DF7">
      <w:pPr>
        <w:spacing w:after="0"/>
        <w:rPr>
          <w:b/>
          <w:u w:val="single"/>
        </w:rPr>
      </w:pPr>
      <w:r w:rsidRPr="00095DF7">
        <w:rPr>
          <w:b/>
          <w:u w:val="single"/>
        </w:rPr>
        <w:t>Joan Cox</w:t>
      </w:r>
    </w:p>
    <w:p w:rsidR="009D401A" w:rsidRDefault="009D401A" w:rsidP="00095DF7">
      <w:pPr>
        <w:spacing w:after="0"/>
      </w:pPr>
      <w:r>
        <w:t>3</w:t>
      </w:r>
      <w:r w:rsidRPr="009F181B">
        <w:rPr>
          <w:vertAlign w:val="superscript"/>
        </w:rPr>
        <w:t>rd</w:t>
      </w:r>
      <w:r>
        <w:t xml:space="preserve"> Open Pleasure Driving</w:t>
      </w:r>
    </w:p>
    <w:p w:rsidR="009D401A" w:rsidRDefault="009D401A" w:rsidP="00095DF7">
      <w:pPr>
        <w:spacing w:after="0"/>
      </w:pPr>
      <w:r w:rsidRPr="00095DF7">
        <w:t>4</w:t>
      </w:r>
      <w:r w:rsidRPr="00095DF7">
        <w:rPr>
          <w:vertAlign w:val="superscript"/>
        </w:rPr>
        <w:t>th</w:t>
      </w:r>
      <w:r w:rsidRPr="00095DF7">
        <w:t xml:space="preserve"> Non Pro Pleasure Driving</w:t>
      </w:r>
    </w:p>
    <w:p w:rsidR="009D401A" w:rsidRDefault="009D401A" w:rsidP="00095DF7">
      <w:pPr>
        <w:spacing w:after="0"/>
      </w:pPr>
      <w:r>
        <w:t>9</w:t>
      </w:r>
      <w:r w:rsidRPr="009F181B">
        <w:rPr>
          <w:vertAlign w:val="superscript"/>
        </w:rPr>
        <w:t>th</w:t>
      </w:r>
      <w:r>
        <w:t xml:space="preserve"> Open Junior Trail</w:t>
      </w:r>
    </w:p>
    <w:p w:rsidR="009D401A" w:rsidRDefault="009D401A" w:rsidP="00095DF7">
      <w:pPr>
        <w:spacing w:after="0"/>
      </w:pPr>
    </w:p>
    <w:p w:rsidR="009D401A" w:rsidRPr="00095DF7" w:rsidRDefault="009D401A" w:rsidP="00095DF7">
      <w:pPr>
        <w:spacing w:after="0"/>
        <w:rPr>
          <w:b/>
          <w:u w:val="single"/>
        </w:rPr>
      </w:pPr>
      <w:r w:rsidRPr="00095DF7">
        <w:rPr>
          <w:b/>
          <w:u w:val="single"/>
        </w:rPr>
        <w:t>Anne DeGraff</w:t>
      </w:r>
    </w:p>
    <w:p w:rsidR="009D401A" w:rsidRPr="00095DF7" w:rsidRDefault="009D401A" w:rsidP="00095DF7">
      <w:pPr>
        <w:spacing w:after="0"/>
      </w:pPr>
      <w:r w:rsidRPr="00095DF7">
        <w:t>World Champion Non-Pro Masters Reining</w:t>
      </w:r>
    </w:p>
    <w:p w:rsidR="009D401A" w:rsidRDefault="009D401A" w:rsidP="00095DF7">
      <w:pPr>
        <w:spacing w:after="0"/>
      </w:pPr>
      <w:r>
        <w:t>4</w:t>
      </w:r>
      <w:r w:rsidRPr="009F181B">
        <w:rPr>
          <w:vertAlign w:val="superscript"/>
        </w:rPr>
        <w:t>th</w:t>
      </w:r>
      <w:r>
        <w:t xml:space="preserve"> Open Senior Reining (shown by Julian Nemmers)</w:t>
      </w:r>
    </w:p>
    <w:p w:rsidR="009D401A" w:rsidRDefault="009D401A" w:rsidP="00095DF7">
      <w:pPr>
        <w:spacing w:after="0"/>
      </w:pPr>
      <w:r>
        <w:t>4</w:t>
      </w:r>
      <w:r w:rsidRPr="009F181B">
        <w:rPr>
          <w:vertAlign w:val="superscript"/>
        </w:rPr>
        <w:t>th</w:t>
      </w:r>
      <w:r>
        <w:t xml:space="preserve"> Open Pleasure Driving (shown by Julian Nemmers)</w:t>
      </w:r>
    </w:p>
    <w:p w:rsidR="009D401A" w:rsidRDefault="009D401A" w:rsidP="00095DF7">
      <w:pPr>
        <w:spacing w:after="0"/>
      </w:pPr>
      <w:r w:rsidRPr="00095DF7">
        <w:t>5</w:t>
      </w:r>
      <w:r w:rsidRPr="00095DF7">
        <w:rPr>
          <w:vertAlign w:val="superscript"/>
        </w:rPr>
        <w:t>th</w:t>
      </w:r>
      <w:r w:rsidRPr="00095DF7">
        <w:t xml:space="preserve"> Non-Pro Pleasure Driving</w:t>
      </w:r>
    </w:p>
    <w:p w:rsidR="009D401A" w:rsidRDefault="009D401A" w:rsidP="00095DF7">
      <w:pPr>
        <w:spacing w:after="0"/>
      </w:pPr>
      <w:r>
        <w:t>5</w:t>
      </w:r>
      <w:r w:rsidRPr="009F181B">
        <w:rPr>
          <w:vertAlign w:val="superscript"/>
        </w:rPr>
        <w:t>th</w:t>
      </w:r>
      <w:r>
        <w:t xml:space="preserve"> Open Senior Working Cow Horse (shown by Julian Nemmers)</w:t>
      </w:r>
    </w:p>
    <w:p w:rsidR="009D401A" w:rsidRPr="00095DF7" w:rsidRDefault="009D401A" w:rsidP="00095DF7">
      <w:pPr>
        <w:spacing w:after="0"/>
      </w:pPr>
    </w:p>
    <w:p w:rsidR="009D401A" w:rsidRPr="00095DF7" w:rsidRDefault="009D401A" w:rsidP="00095DF7">
      <w:pPr>
        <w:spacing w:after="0"/>
        <w:rPr>
          <w:b/>
          <w:u w:val="single"/>
        </w:rPr>
      </w:pPr>
      <w:r>
        <w:rPr>
          <w:b/>
          <w:u w:val="single"/>
        </w:rPr>
        <w:t>Sharon Henkels</w:t>
      </w:r>
    </w:p>
    <w:p w:rsidR="009D401A" w:rsidRDefault="009D401A" w:rsidP="00095DF7">
      <w:pPr>
        <w:spacing w:after="0"/>
      </w:pPr>
      <w:r w:rsidRPr="00095DF7">
        <w:t>3</w:t>
      </w:r>
      <w:r w:rsidRPr="00095DF7">
        <w:rPr>
          <w:vertAlign w:val="superscript"/>
        </w:rPr>
        <w:t>rd</w:t>
      </w:r>
      <w:r w:rsidRPr="00095DF7">
        <w:t xml:space="preserve"> Open Hackamore/Snaffle Bit Reining</w:t>
      </w:r>
      <w:r>
        <w:t xml:space="preserve"> (shown by Gabriel Garrison)</w:t>
      </w:r>
    </w:p>
    <w:p w:rsidR="009D401A" w:rsidRPr="003E6CBD" w:rsidRDefault="009D401A" w:rsidP="00095DF7">
      <w:pPr>
        <w:spacing w:after="0"/>
      </w:pPr>
    </w:p>
    <w:p w:rsidR="009D401A" w:rsidRPr="00095DF7" w:rsidRDefault="009D401A" w:rsidP="00095DF7">
      <w:pPr>
        <w:spacing w:after="0"/>
      </w:pPr>
    </w:p>
    <w:p w:rsidR="009D401A" w:rsidRPr="00095DF7" w:rsidRDefault="009D401A" w:rsidP="00095DF7">
      <w:pPr>
        <w:spacing w:after="0"/>
        <w:rPr>
          <w:b/>
          <w:u w:val="single"/>
        </w:rPr>
      </w:pPr>
      <w:r w:rsidRPr="00095DF7">
        <w:rPr>
          <w:b/>
          <w:u w:val="single"/>
        </w:rPr>
        <w:t xml:space="preserve">Wayne </w:t>
      </w:r>
      <w:r>
        <w:rPr>
          <w:b/>
          <w:u w:val="single"/>
        </w:rPr>
        <w:t xml:space="preserve">&amp; Teresa </w:t>
      </w:r>
      <w:r w:rsidRPr="00095DF7">
        <w:rPr>
          <w:b/>
          <w:u w:val="single"/>
        </w:rPr>
        <w:t>Johnson</w:t>
      </w:r>
    </w:p>
    <w:p w:rsidR="009D401A" w:rsidRPr="00095DF7" w:rsidRDefault="009D401A" w:rsidP="00095DF7">
      <w:pPr>
        <w:spacing w:after="0"/>
      </w:pPr>
      <w:r w:rsidRPr="00095DF7">
        <w:t>Reserve World Champion Non-Pro Three Year Old Stallion</w:t>
      </w:r>
    </w:p>
    <w:p w:rsidR="009D401A" w:rsidRPr="00095DF7" w:rsidRDefault="009D401A" w:rsidP="00095DF7">
      <w:pPr>
        <w:spacing w:after="0"/>
      </w:pPr>
    </w:p>
    <w:p w:rsidR="009D401A" w:rsidRDefault="009D401A" w:rsidP="00095DF7">
      <w:pPr>
        <w:spacing w:after="0"/>
        <w:rPr>
          <w:b/>
          <w:u w:val="single"/>
        </w:rPr>
      </w:pPr>
      <w:r>
        <w:rPr>
          <w:b/>
          <w:u w:val="single"/>
        </w:rPr>
        <w:t>Gary &amp; Kerry Sample</w:t>
      </w:r>
    </w:p>
    <w:p w:rsidR="009D401A" w:rsidRDefault="009D401A" w:rsidP="00095DF7">
      <w:pPr>
        <w:spacing w:after="0"/>
      </w:pPr>
      <w:r>
        <w:t>Reserve World Champion Three Year Old Snaffle Bit Western Pleasure Maturity (shown by Kelly Lind)</w:t>
      </w:r>
    </w:p>
    <w:p w:rsidR="009D401A" w:rsidRPr="00751D3C" w:rsidRDefault="009D401A" w:rsidP="00095DF7">
      <w:pPr>
        <w:spacing w:after="0"/>
      </w:pPr>
      <w:r>
        <w:t>8</w:t>
      </w:r>
      <w:r w:rsidRPr="00751D3C">
        <w:rPr>
          <w:vertAlign w:val="superscript"/>
        </w:rPr>
        <w:t>th</w:t>
      </w:r>
      <w:r>
        <w:t xml:space="preserve"> Open Three Year Old Snaffle Bit Western Pleasure (shown by Kelly Lind)</w:t>
      </w:r>
    </w:p>
    <w:p w:rsidR="009D401A" w:rsidRDefault="009D401A" w:rsidP="00095DF7">
      <w:pPr>
        <w:spacing w:after="0"/>
        <w:rPr>
          <w:b/>
          <w:u w:val="single"/>
        </w:rPr>
      </w:pPr>
    </w:p>
    <w:p w:rsidR="009D401A" w:rsidRPr="00095DF7" w:rsidRDefault="009D401A" w:rsidP="00095DF7">
      <w:pPr>
        <w:spacing w:after="0"/>
        <w:rPr>
          <w:b/>
          <w:u w:val="single"/>
        </w:rPr>
      </w:pPr>
      <w:r w:rsidRPr="00095DF7">
        <w:rPr>
          <w:b/>
          <w:u w:val="single"/>
        </w:rPr>
        <w:t>Karen Scarberry</w:t>
      </w:r>
    </w:p>
    <w:p w:rsidR="009D401A" w:rsidRPr="00095DF7" w:rsidRDefault="009D401A" w:rsidP="00095DF7">
      <w:pPr>
        <w:spacing w:after="0"/>
      </w:pPr>
      <w:r w:rsidRPr="00095DF7">
        <w:t>3</w:t>
      </w:r>
      <w:r w:rsidRPr="00095DF7">
        <w:rPr>
          <w:vertAlign w:val="superscript"/>
        </w:rPr>
        <w:t>rd</w:t>
      </w:r>
      <w:r w:rsidRPr="00095DF7">
        <w:t xml:space="preserve"> Open Saddle Seat</w:t>
      </w:r>
    </w:p>
    <w:p w:rsidR="009D401A" w:rsidRPr="00095DF7" w:rsidRDefault="009D401A" w:rsidP="00095DF7">
      <w:pPr>
        <w:spacing w:after="0"/>
      </w:pPr>
      <w:r w:rsidRPr="00095DF7">
        <w:t>5</w:t>
      </w:r>
      <w:r w:rsidRPr="00095DF7">
        <w:rPr>
          <w:vertAlign w:val="superscript"/>
        </w:rPr>
        <w:t>th</w:t>
      </w:r>
      <w:r w:rsidRPr="00095DF7">
        <w:t xml:space="preserve"> Non-Pro Saddle Seat Pleasure</w:t>
      </w:r>
    </w:p>
    <w:p w:rsidR="009D401A" w:rsidRPr="00095DF7" w:rsidRDefault="009D401A" w:rsidP="00095DF7">
      <w:pPr>
        <w:spacing w:after="0"/>
      </w:pPr>
      <w:r w:rsidRPr="00095DF7">
        <w:t>9</w:t>
      </w:r>
      <w:r w:rsidRPr="00095DF7">
        <w:rPr>
          <w:vertAlign w:val="superscript"/>
        </w:rPr>
        <w:t>th</w:t>
      </w:r>
      <w:r w:rsidRPr="00095DF7">
        <w:t xml:space="preserve"> 35 &amp; Over Hunter Under Saddle</w:t>
      </w:r>
    </w:p>
    <w:p w:rsidR="009D401A" w:rsidRDefault="009D401A" w:rsidP="007137B5">
      <w:pPr>
        <w:spacing w:after="0"/>
      </w:pPr>
    </w:p>
    <w:p w:rsidR="009D401A" w:rsidRPr="00A168ED" w:rsidRDefault="009D401A" w:rsidP="00A168ED">
      <w:pPr>
        <w:spacing w:after="0"/>
        <w:rPr>
          <w:b/>
          <w:u w:val="single"/>
        </w:rPr>
      </w:pPr>
      <w:r w:rsidRPr="00A168ED">
        <w:rPr>
          <w:b/>
          <w:u w:val="single"/>
        </w:rPr>
        <w:t>Charles Smith</w:t>
      </w:r>
    </w:p>
    <w:p w:rsidR="009D401A" w:rsidRPr="00A168ED" w:rsidRDefault="009D401A" w:rsidP="00A168ED">
      <w:pPr>
        <w:spacing w:after="0"/>
        <w:rPr>
          <w:b/>
          <w:u w:val="single"/>
        </w:rPr>
      </w:pPr>
      <w:r w:rsidRPr="00A168ED">
        <w:t>Reserve World Champion Non-Pro Two Year Old Mares</w:t>
      </w:r>
    </w:p>
    <w:p w:rsidR="009D401A" w:rsidRPr="00A168ED" w:rsidRDefault="009D401A" w:rsidP="00A168ED">
      <w:pPr>
        <w:spacing w:after="0"/>
      </w:pPr>
      <w:r w:rsidRPr="00A168ED">
        <w:t>7</w:t>
      </w:r>
      <w:r w:rsidRPr="00A168ED">
        <w:rPr>
          <w:vertAlign w:val="superscript"/>
        </w:rPr>
        <w:t>th</w:t>
      </w:r>
      <w:r w:rsidRPr="00A168ED">
        <w:t xml:space="preserve"> Non-Pro Three Year Old Geldings</w:t>
      </w:r>
    </w:p>
    <w:p w:rsidR="009D401A" w:rsidRPr="00A168ED" w:rsidRDefault="009D401A" w:rsidP="00A168ED">
      <w:pPr>
        <w:spacing w:after="0"/>
      </w:pPr>
      <w:r w:rsidRPr="00A168ED">
        <w:t>8</w:t>
      </w:r>
      <w:r w:rsidRPr="00A168ED">
        <w:rPr>
          <w:vertAlign w:val="superscript"/>
        </w:rPr>
        <w:t>th</w:t>
      </w:r>
      <w:r w:rsidRPr="00A168ED">
        <w:t xml:space="preserve"> Open Three Year Old Geldings</w:t>
      </w:r>
    </w:p>
    <w:p w:rsidR="009D401A" w:rsidRPr="007137B5" w:rsidRDefault="009D401A" w:rsidP="007137B5">
      <w:pPr>
        <w:spacing w:after="0"/>
      </w:pPr>
    </w:p>
    <w:p w:rsidR="009D401A" w:rsidRPr="00910062" w:rsidRDefault="009D401A" w:rsidP="00B3325B">
      <w:pPr>
        <w:spacing w:after="0"/>
        <w:rPr>
          <w:b/>
          <w:u w:val="single"/>
        </w:rPr>
      </w:pPr>
      <w:r w:rsidRPr="00910062">
        <w:rPr>
          <w:b/>
          <w:u w:val="single"/>
        </w:rPr>
        <w:t>Karin Troendle</w:t>
      </w:r>
    </w:p>
    <w:p w:rsidR="009D401A" w:rsidRDefault="009D401A" w:rsidP="00B3325B">
      <w:pPr>
        <w:spacing w:after="0"/>
      </w:pPr>
      <w:r>
        <w:t>World Champion Non Pro Reining</w:t>
      </w:r>
    </w:p>
    <w:p w:rsidR="009D401A" w:rsidRDefault="009D401A" w:rsidP="00B3325B">
      <w:pPr>
        <w:spacing w:after="0"/>
      </w:pPr>
      <w:r>
        <w:t>Reserve World Champion Non Pro Working Cow Horse</w:t>
      </w:r>
    </w:p>
    <w:p w:rsidR="009D401A" w:rsidRDefault="009D401A" w:rsidP="00B3325B">
      <w:pPr>
        <w:spacing w:after="0"/>
      </w:pPr>
      <w:r>
        <w:t>Reserve World Champion Open Rope Race</w:t>
      </w:r>
    </w:p>
    <w:p w:rsidR="009D401A" w:rsidRPr="00D7723A" w:rsidRDefault="009D401A" w:rsidP="00D7723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D7723A">
        <w:rPr>
          <w:rFonts w:ascii="Times New Roman" w:hAnsi="Times New Roman"/>
          <w:color w:val="000000"/>
        </w:rPr>
        <w:t>Reserve World Champion  Senior Judged Heeling, , ridden by Dennis Walter</w:t>
      </w:r>
    </w:p>
    <w:p w:rsidR="009D401A" w:rsidRDefault="009D401A" w:rsidP="00B3325B">
      <w:pPr>
        <w:spacing w:after="0"/>
      </w:pPr>
      <w:r>
        <w:t>3</w:t>
      </w:r>
      <w:r w:rsidRPr="00910062">
        <w:rPr>
          <w:vertAlign w:val="superscript"/>
        </w:rPr>
        <w:t>rd</w:t>
      </w:r>
      <w:r>
        <w:t xml:space="preserve"> Non-Pro Aged Mares</w:t>
      </w:r>
    </w:p>
    <w:p w:rsidR="009D401A" w:rsidRDefault="009D401A" w:rsidP="00B3325B">
      <w:pPr>
        <w:spacing w:after="0"/>
      </w:pPr>
      <w:r>
        <w:t>4</w:t>
      </w:r>
      <w:r w:rsidRPr="00910062">
        <w:rPr>
          <w:vertAlign w:val="superscript"/>
        </w:rPr>
        <w:t>th</w:t>
      </w:r>
      <w:r>
        <w:t xml:space="preserve"> Non-Pro Steer Daubing</w:t>
      </w:r>
    </w:p>
    <w:p w:rsidR="009D401A" w:rsidRDefault="009D401A" w:rsidP="00B3325B">
      <w:pPr>
        <w:spacing w:after="0"/>
      </w:pPr>
      <w:r>
        <w:t>4</w:t>
      </w:r>
      <w:r w:rsidRPr="00910062">
        <w:rPr>
          <w:vertAlign w:val="superscript"/>
        </w:rPr>
        <w:t>th</w:t>
      </w:r>
      <w:r>
        <w:t xml:space="preserve"> Freestyle Reining</w:t>
      </w:r>
    </w:p>
    <w:p w:rsidR="009D401A" w:rsidRDefault="009D401A" w:rsidP="00B3325B">
      <w:pPr>
        <w:spacing w:after="0"/>
      </w:pPr>
      <w:r>
        <w:t>4</w:t>
      </w:r>
      <w:r w:rsidRPr="00910062">
        <w:rPr>
          <w:vertAlign w:val="superscript"/>
        </w:rPr>
        <w:t>th</w:t>
      </w:r>
      <w:r>
        <w:t xml:space="preserve"> Youth/Non-Pro Slide</w:t>
      </w:r>
    </w:p>
    <w:p w:rsidR="009D401A" w:rsidRDefault="009D401A" w:rsidP="00B3325B">
      <w:pPr>
        <w:spacing w:after="0"/>
      </w:pPr>
      <w:r>
        <w:t>5</w:t>
      </w:r>
      <w:r w:rsidRPr="00910062">
        <w:rPr>
          <w:vertAlign w:val="superscript"/>
        </w:rPr>
        <w:t>th</w:t>
      </w:r>
      <w:r>
        <w:t xml:space="preserve"> Open Aged Mares</w:t>
      </w:r>
    </w:p>
    <w:p w:rsidR="009D401A" w:rsidRDefault="009D401A" w:rsidP="00B3325B">
      <w:pPr>
        <w:spacing w:after="0"/>
      </w:pPr>
      <w:r>
        <w:t>6</w:t>
      </w:r>
      <w:r w:rsidRPr="00910062">
        <w:rPr>
          <w:vertAlign w:val="superscript"/>
        </w:rPr>
        <w:t>th</w:t>
      </w:r>
      <w:r>
        <w:t xml:space="preserve"> Non-Pro Keyhole</w:t>
      </w:r>
    </w:p>
    <w:p w:rsidR="009D401A" w:rsidRDefault="009D401A" w:rsidP="00A5793B">
      <w:pPr>
        <w:spacing w:after="0"/>
      </w:pPr>
      <w:r w:rsidRPr="00A5793B">
        <w:t>7</w:t>
      </w:r>
      <w:r w:rsidRPr="00A5793B">
        <w:rPr>
          <w:vertAlign w:val="superscript"/>
        </w:rPr>
        <w:t>th</w:t>
      </w:r>
      <w:r w:rsidRPr="00A5793B">
        <w:t xml:space="preserve"> Open Senior Reining</w:t>
      </w:r>
      <w:r>
        <w:t xml:space="preserve"> (shown by Drake Johnson)</w:t>
      </w:r>
    </w:p>
    <w:p w:rsidR="009D401A" w:rsidRDefault="009D401A" w:rsidP="00A5793B">
      <w:pPr>
        <w:spacing w:after="0"/>
      </w:pPr>
      <w:r w:rsidRPr="00A5793B">
        <w:t>8</w:t>
      </w:r>
      <w:r w:rsidRPr="00A5793B">
        <w:rPr>
          <w:vertAlign w:val="superscript"/>
        </w:rPr>
        <w:t>th</w:t>
      </w:r>
      <w:r w:rsidRPr="00A5793B">
        <w:t xml:space="preserve"> Open Senior Working Cow Horse</w:t>
      </w:r>
      <w:r>
        <w:t xml:space="preserve"> (shown by Drake Johnson)</w:t>
      </w:r>
    </w:p>
    <w:p w:rsidR="009D401A" w:rsidRDefault="009D401A" w:rsidP="00D7723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 w:rsidRPr="00D7723A">
            <w:rPr>
              <w:rFonts w:ascii="Times New Roman" w:hAnsi="Times New Roman"/>
              <w:color w:val="000000"/>
              <w:sz w:val="24"/>
              <w:szCs w:val="24"/>
            </w:rPr>
            <w:t>7th Place</w:t>
          </w:r>
        </w:smartTag>
      </w:smartTag>
      <w:r w:rsidRPr="00D7723A">
        <w:rPr>
          <w:rFonts w:ascii="Times New Roman" w:hAnsi="Times New Roman"/>
          <w:color w:val="000000"/>
          <w:sz w:val="24"/>
          <w:szCs w:val="24"/>
        </w:rPr>
        <w:t xml:space="preserve"> Senior Judged Heading,</w:t>
      </w:r>
    </w:p>
    <w:p w:rsidR="009D401A" w:rsidRPr="00D7723A" w:rsidRDefault="009D401A" w:rsidP="00D7723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7723A">
        <w:rPr>
          <w:rFonts w:ascii="Times New Roman" w:hAnsi="Times New Roman"/>
          <w:color w:val="000000"/>
          <w:sz w:val="24"/>
          <w:szCs w:val="24"/>
        </w:rPr>
        <w:t xml:space="preserve">7th place Senior Judged Tie Down Roping. </w:t>
      </w:r>
    </w:p>
    <w:p w:rsidR="009D401A" w:rsidRPr="00D7723A" w:rsidRDefault="009D401A" w:rsidP="00D7723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D401A" w:rsidRPr="00D7723A" w:rsidRDefault="009D401A" w:rsidP="00D7723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7723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9D401A" w:rsidRPr="00A5793B" w:rsidRDefault="009D401A" w:rsidP="00A5793B">
      <w:pPr>
        <w:spacing w:after="0"/>
      </w:pPr>
    </w:p>
    <w:p w:rsidR="009D401A" w:rsidRDefault="009D401A" w:rsidP="00B3325B">
      <w:pPr>
        <w:spacing w:after="0"/>
      </w:pPr>
    </w:p>
    <w:p w:rsidR="009D401A" w:rsidRDefault="009D401A" w:rsidP="00B3325B">
      <w:pPr>
        <w:spacing w:after="0"/>
        <w:rPr>
          <w:b/>
          <w:u w:val="single"/>
        </w:rPr>
      </w:pPr>
      <w:r>
        <w:rPr>
          <w:b/>
          <w:u w:val="single"/>
        </w:rPr>
        <w:t>Ernest Wicke Jr.</w:t>
      </w:r>
    </w:p>
    <w:p w:rsidR="009D401A" w:rsidRPr="008F229F" w:rsidRDefault="009D401A" w:rsidP="008F229F">
      <w:pPr>
        <w:spacing w:after="0"/>
      </w:pPr>
      <w:r w:rsidRPr="008F229F">
        <w:t>Reserve World Champion Open Senior Working Cow Horse</w:t>
      </w:r>
      <w:r>
        <w:t xml:space="preserve"> (shown by Drake Johnson)</w:t>
      </w:r>
    </w:p>
    <w:p w:rsidR="009D401A" w:rsidRPr="008F229F" w:rsidRDefault="009D401A" w:rsidP="008F229F">
      <w:pPr>
        <w:spacing w:after="0"/>
      </w:pPr>
      <w:r w:rsidRPr="008F229F">
        <w:t>3</w:t>
      </w:r>
      <w:r w:rsidRPr="008F229F">
        <w:rPr>
          <w:vertAlign w:val="superscript"/>
        </w:rPr>
        <w:t>rd</w:t>
      </w:r>
      <w:r w:rsidRPr="008F229F">
        <w:t xml:space="preserve"> Freestyle Reining</w:t>
      </w:r>
      <w:r>
        <w:t xml:space="preserve"> (shown by Drake Johnson)</w:t>
      </w:r>
    </w:p>
    <w:p w:rsidR="009D401A" w:rsidRPr="008F229F" w:rsidRDefault="009D401A" w:rsidP="008F229F">
      <w:pPr>
        <w:spacing w:after="0"/>
      </w:pPr>
      <w:r w:rsidRPr="008F229F">
        <w:t>6</w:t>
      </w:r>
      <w:r w:rsidRPr="008F229F">
        <w:rPr>
          <w:vertAlign w:val="superscript"/>
        </w:rPr>
        <w:t>th</w:t>
      </w:r>
      <w:r w:rsidRPr="008F229F">
        <w:t xml:space="preserve"> Open Aged Mares</w:t>
      </w:r>
      <w:r>
        <w:t xml:space="preserve"> (shown by Drake Johnson)</w:t>
      </w:r>
    </w:p>
    <w:p w:rsidR="009D401A" w:rsidRDefault="009D401A" w:rsidP="00B3325B">
      <w:pPr>
        <w:spacing w:after="0"/>
      </w:pPr>
      <w:r>
        <w:t>7</w:t>
      </w:r>
      <w:r w:rsidRPr="00B3325B">
        <w:rPr>
          <w:vertAlign w:val="superscript"/>
        </w:rPr>
        <w:t>th</w:t>
      </w:r>
      <w:r>
        <w:t xml:space="preserve"> Non-Pro Working Cow Horse</w:t>
      </w:r>
    </w:p>
    <w:p w:rsidR="009D401A" w:rsidRDefault="009D401A" w:rsidP="00B3325B">
      <w:pPr>
        <w:spacing w:after="0"/>
      </w:pPr>
      <w:r>
        <w:t>8</w:t>
      </w:r>
      <w:r w:rsidRPr="00B3325B">
        <w:rPr>
          <w:vertAlign w:val="superscript"/>
        </w:rPr>
        <w:t>th</w:t>
      </w:r>
      <w:r>
        <w:t xml:space="preserve"> Non-Pro Cutting</w:t>
      </w:r>
    </w:p>
    <w:p w:rsidR="009D401A" w:rsidRDefault="009D401A" w:rsidP="00A5793B">
      <w:pPr>
        <w:spacing w:after="0"/>
      </w:pPr>
      <w:r w:rsidRPr="00A5793B">
        <w:t>8</w:t>
      </w:r>
      <w:r w:rsidRPr="00A5793B">
        <w:rPr>
          <w:vertAlign w:val="superscript"/>
        </w:rPr>
        <w:t>th</w:t>
      </w:r>
      <w:r w:rsidRPr="00A5793B">
        <w:t xml:space="preserve"> Open Senior Cutting</w:t>
      </w:r>
      <w:r>
        <w:t xml:space="preserve"> (shown by Drake Johnson)</w:t>
      </w:r>
    </w:p>
    <w:p w:rsidR="009D401A" w:rsidRDefault="009D401A" w:rsidP="003E6CBD">
      <w:pPr>
        <w:spacing w:after="0"/>
      </w:pPr>
      <w:r w:rsidRPr="003E6CBD">
        <w:t>9</w:t>
      </w:r>
      <w:r w:rsidRPr="003E6CBD">
        <w:rPr>
          <w:vertAlign w:val="superscript"/>
        </w:rPr>
        <w:t>th</w:t>
      </w:r>
      <w:r w:rsidRPr="003E6CBD">
        <w:t xml:space="preserve"> Open Senior Reining</w:t>
      </w:r>
      <w:r>
        <w:t xml:space="preserve"> (shown by Drake Johnson)</w:t>
      </w:r>
    </w:p>
    <w:p w:rsidR="009D401A" w:rsidRPr="003E6CBD" w:rsidRDefault="009D401A" w:rsidP="003E6CBD">
      <w:pPr>
        <w:spacing w:after="0"/>
      </w:pPr>
      <w:r w:rsidRPr="003E6CBD">
        <w:t>10</w:t>
      </w:r>
      <w:r w:rsidRPr="003E6CBD">
        <w:rPr>
          <w:vertAlign w:val="superscript"/>
        </w:rPr>
        <w:t>th</w:t>
      </w:r>
      <w:r w:rsidRPr="003E6CBD">
        <w:t xml:space="preserve"> Open Senior Cutting Finals</w:t>
      </w:r>
      <w:r>
        <w:t xml:space="preserve"> (shown by Drake Johnson)</w:t>
      </w:r>
    </w:p>
    <w:p w:rsidR="009D401A" w:rsidRPr="003E6CBD" w:rsidRDefault="009D401A" w:rsidP="003E6CBD">
      <w:pPr>
        <w:spacing w:after="0"/>
      </w:pPr>
      <w:r w:rsidRPr="003E6CBD">
        <w:t>10</w:t>
      </w:r>
      <w:r w:rsidRPr="003E6CBD">
        <w:rPr>
          <w:vertAlign w:val="superscript"/>
        </w:rPr>
        <w:t>th</w:t>
      </w:r>
      <w:r w:rsidRPr="003E6CBD">
        <w:t xml:space="preserve"> Open Rope Race</w:t>
      </w:r>
      <w:r>
        <w:t xml:space="preserve"> (shown by Drake Johnson)</w:t>
      </w:r>
    </w:p>
    <w:p w:rsidR="009D401A" w:rsidRDefault="009D401A" w:rsidP="00B3325B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D7723A">
        <w:rPr>
          <w:rFonts w:ascii="Times New Roman" w:hAnsi="Times New Roman"/>
          <w:color w:val="000000"/>
          <w:sz w:val="24"/>
          <w:szCs w:val="24"/>
        </w:rPr>
        <w:t>4th place Senior Judged Heading, EW Love Charm ridden by Dennis Walter</w:t>
      </w:r>
    </w:p>
    <w:p w:rsidR="009D401A" w:rsidRDefault="009D401A" w:rsidP="00B3325B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D7723A">
        <w:rPr>
          <w:rFonts w:ascii="Times New Roman" w:hAnsi="Times New Roman"/>
          <w:color w:val="000000"/>
          <w:sz w:val="24"/>
          <w:szCs w:val="24"/>
        </w:rPr>
        <w:t>10th Senior Judged Tie Down Roping,</w:t>
      </w:r>
    </w:p>
    <w:p w:rsidR="009D401A" w:rsidRDefault="009D401A" w:rsidP="00B3325B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D7723A">
        <w:rPr>
          <w:rFonts w:ascii="Times New Roman" w:hAnsi="Times New Roman"/>
          <w:color w:val="000000"/>
          <w:sz w:val="24"/>
          <w:szCs w:val="24"/>
        </w:rPr>
        <w:t xml:space="preserve"> 3rd Senior Judged Heeling; </w:t>
      </w:r>
    </w:p>
    <w:p w:rsidR="009D401A" w:rsidRDefault="009D401A" w:rsidP="00B3325B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D7723A">
        <w:rPr>
          <w:rFonts w:ascii="Times New Roman" w:hAnsi="Times New Roman"/>
          <w:color w:val="000000"/>
          <w:sz w:val="24"/>
          <w:szCs w:val="24"/>
        </w:rPr>
        <w:t xml:space="preserve">3rd Open Steer Daubing, </w:t>
      </w:r>
    </w:p>
    <w:p w:rsidR="009D401A" w:rsidRDefault="009D401A" w:rsidP="00B3325B">
      <w:pPr>
        <w:spacing w:after="0"/>
      </w:pPr>
      <w:r w:rsidRPr="00D7723A">
        <w:rPr>
          <w:rFonts w:ascii="Times New Roman" w:hAnsi="Times New Roman"/>
          <w:color w:val="000000"/>
          <w:sz w:val="24"/>
          <w:szCs w:val="24"/>
        </w:rPr>
        <w:t xml:space="preserve">9th Open Timed Heading &amp; </w:t>
      </w:r>
      <w:r>
        <w:rPr>
          <w:rFonts w:ascii="Times New Roman" w:hAnsi="Times New Roman"/>
          <w:color w:val="000000"/>
          <w:sz w:val="24"/>
          <w:szCs w:val="24"/>
        </w:rPr>
        <w:t xml:space="preserve"> Heeling</w:t>
      </w:r>
    </w:p>
    <w:p w:rsidR="009D401A" w:rsidRDefault="009D401A" w:rsidP="00B3325B">
      <w:pPr>
        <w:spacing w:after="0"/>
      </w:pPr>
    </w:p>
    <w:sectPr w:rsidR="009D401A" w:rsidSect="00FB21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0062"/>
    <w:rsid w:val="00001439"/>
    <w:rsid w:val="00095DF7"/>
    <w:rsid w:val="00196286"/>
    <w:rsid w:val="0034712B"/>
    <w:rsid w:val="003E6CBD"/>
    <w:rsid w:val="004B41DA"/>
    <w:rsid w:val="00540002"/>
    <w:rsid w:val="00614A7D"/>
    <w:rsid w:val="00662182"/>
    <w:rsid w:val="007137B5"/>
    <w:rsid w:val="00751D3C"/>
    <w:rsid w:val="00840E59"/>
    <w:rsid w:val="0086589E"/>
    <w:rsid w:val="008F229F"/>
    <w:rsid w:val="00910062"/>
    <w:rsid w:val="009D401A"/>
    <w:rsid w:val="009F181B"/>
    <w:rsid w:val="00A168ED"/>
    <w:rsid w:val="00A5793B"/>
    <w:rsid w:val="00B3325B"/>
    <w:rsid w:val="00C73EAF"/>
    <w:rsid w:val="00D7723A"/>
    <w:rsid w:val="00D818B3"/>
    <w:rsid w:val="00F907CA"/>
    <w:rsid w:val="00FB2131"/>
    <w:rsid w:val="00FB3753"/>
    <w:rsid w:val="00FF3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13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1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1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3</Pages>
  <Words>400</Words>
  <Characters>2283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Championship Show</dc:title>
  <dc:subject/>
  <dc:creator>rondijo21</dc:creator>
  <cp:keywords/>
  <dc:description/>
  <cp:lastModifiedBy>Barb</cp:lastModifiedBy>
  <cp:revision>2</cp:revision>
  <dcterms:created xsi:type="dcterms:W3CDTF">2011-12-02T03:14:00Z</dcterms:created>
  <dcterms:modified xsi:type="dcterms:W3CDTF">2011-12-02T03:14:00Z</dcterms:modified>
</cp:coreProperties>
</file>